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FDAF" w14:textId="72E7B32C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B72A1B">
        <w:rPr>
          <w:rFonts w:ascii="Calibri" w:eastAsia="Calibri" w:hAnsi="Calibri"/>
          <w:sz w:val="22"/>
          <w:szCs w:val="22"/>
          <w:lang w:val="sr-Latn-RS"/>
        </w:rPr>
        <w:t>3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365519">
        <w:trPr>
          <w:trHeight w:val="45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3E9FBB4A" w:rsidR="00964C1E" w:rsidRPr="00B72A1B" w:rsidRDefault="00B72A1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Уље за мешавину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4E57B32E" w:rsidR="00964C1E" w:rsidRPr="00B72A1B" w:rsidRDefault="00B72A1B" w:rsidP="007113CF">
            <w:pPr>
              <w:spacing w:line="480" w:lineRule="auto"/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2Т </w:t>
            </w:r>
            <w:proofErr w:type="spellStart"/>
            <w:r>
              <w:rPr>
                <w:sz w:val="22"/>
                <w:szCs w:val="22"/>
                <w:lang w:val="sr-Latn-RS"/>
              </w:rPr>
              <w:t>Husqvarna</w:t>
            </w:r>
            <w:proofErr w:type="spellEnd"/>
            <w:r>
              <w:rPr>
                <w:sz w:val="22"/>
                <w:szCs w:val="22"/>
                <w:lang w:val="sr-Latn-RS"/>
              </w:rPr>
              <w:t xml:space="preserve"> HP 1L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349CFE2C" w:rsidR="00964C1E" w:rsidRPr="00B72A1B" w:rsidRDefault="00B72A1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Ko</w:t>
            </w: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05CFAEFC" w:rsidR="00964C1E" w:rsidRPr="00A52DC6" w:rsidRDefault="00B72A1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4685F5C3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CFA9" w14:textId="41758EF4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4D6" w14:textId="5F4DA9BD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C0E" w14:textId="5DF01B21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7BC" w14:textId="615A3D57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D830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87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FAC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77121B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6D7DFDCD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3826C34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0B53A17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55F9F191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552FD7AD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332" w14:textId="781C5419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315" w14:textId="17FDA129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85F" w14:textId="02C34368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4C82" w14:textId="511737C4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4C7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00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A28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38F3AAC7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4EDE15B5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7449D0D9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508E0B06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D3D" w:rsidRPr="00A52DC6" w14:paraId="7B931C21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D8E" w14:textId="1921445E" w:rsidR="00F96D3D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5CF" w14:textId="1761AC72" w:rsidR="00F96D3D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E8A" w14:textId="410C7E9A" w:rsidR="00F96D3D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3E5" w14:textId="76EB6EF4" w:rsidR="00F96D3D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0E9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7BE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97B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GoBack"/>
      <w:bookmarkEnd w:id="0"/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1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1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12803" w14:textId="77777777" w:rsidR="00EE3334" w:rsidRDefault="00EE3334" w:rsidP="00AD7978">
      <w:r>
        <w:separator/>
      </w:r>
    </w:p>
  </w:endnote>
  <w:endnote w:type="continuationSeparator" w:id="0">
    <w:p w14:paraId="54FD209C" w14:textId="77777777" w:rsidR="00EE3334" w:rsidRDefault="00EE3334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C5DA" w14:textId="77777777" w:rsidR="00EE3334" w:rsidRDefault="00EE3334" w:rsidP="00AD7978">
      <w:r>
        <w:separator/>
      </w:r>
    </w:p>
  </w:footnote>
  <w:footnote w:type="continuationSeparator" w:id="0">
    <w:p w14:paraId="66740395" w14:textId="77777777" w:rsidR="00EE3334" w:rsidRDefault="00EE3334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2" w:name="LOGO"/>
          <w:bookmarkStart w:id="3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  <w:bookmarkEnd w:id="3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3334"/>
    <w:rsid w:val="00EF4165"/>
    <w:rsid w:val="00F00E7B"/>
    <w:rsid w:val="00F06213"/>
    <w:rsid w:val="00F1270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2025-84B3-4B59-A436-A292DA6E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347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86</cp:revision>
  <cp:lastPrinted>2023-07-26T08:43:00Z</cp:lastPrinted>
  <dcterms:created xsi:type="dcterms:W3CDTF">2023-03-16T05:35:00Z</dcterms:created>
  <dcterms:modified xsi:type="dcterms:W3CDTF">2023-07-26T09:48:00Z</dcterms:modified>
</cp:coreProperties>
</file>